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B5" w:rsidRPr="004C4466" w:rsidRDefault="004514B5" w:rsidP="00E71454">
      <w:pPr>
        <w:widowControl/>
        <w:shd w:val="clear" w:color="auto" w:fill="FFFFFF"/>
        <w:spacing w:afterLines="50" w:line="440" w:lineRule="exact"/>
        <w:jc w:val="center"/>
        <w:rPr>
          <w:rFonts w:ascii="方正粗宋_GBK" w:eastAsia="方正粗宋_GBK" w:hAnsi="宋体"/>
          <w:color w:val="000000"/>
          <w:kern w:val="0"/>
          <w:sz w:val="32"/>
          <w:szCs w:val="28"/>
        </w:rPr>
      </w:pPr>
      <w:r w:rsidRPr="004C4466">
        <w:rPr>
          <w:rFonts w:ascii="方正粗宋_GBK" w:eastAsia="方正粗宋_GBK" w:hAnsi="宋体" w:hint="eastAsia"/>
          <w:color w:val="000000"/>
          <w:kern w:val="0"/>
          <w:sz w:val="32"/>
          <w:szCs w:val="28"/>
        </w:rPr>
        <w:t>徐州生物工程职业技术学院专业带头人名单</w:t>
      </w:r>
    </w:p>
    <w:tbl>
      <w:tblPr>
        <w:tblpPr w:leftFromText="180" w:rightFromText="180" w:vertAnchor="text" w:horzAnchor="margin" w:tblpXSpec="center" w:tblpY="47"/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1359"/>
        <w:gridCol w:w="2205"/>
        <w:gridCol w:w="3150"/>
        <w:gridCol w:w="1525"/>
      </w:tblGrid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负责专业</w:t>
            </w:r>
          </w:p>
        </w:tc>
        <w:tc>
          <w:tcPr>
            <w:tcW w:w="1525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所属系部</w:t>
            </w:r>
          </w:p>
        </w:tc>
      </w:tr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6F7015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高政平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园林技术</w:t>
            </w:r>
          </w:p>
        </w:tc>
        <w:tc>
          <w:tcPr>
            <w:tcW w:w="1525" w:type="dxa"/>
            <w:vMerge w:val="restart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农林工程系</w:t>
            </w:r>
          </w:p>
        </w:tc>
      </w:tr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6F7015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强承魁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植物保护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与检疫技术</w:t>
            </w:r>
          </w:p>
        </w:tc>
        <w:tc>
          <w:tcPr>
            <w:tcW w:w="1525" w:type="dxa"/>
            <w:vMerge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张光琴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环境艺术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设计</w:t>
            </w:r>
          </w:p>
        </w:tc>
        <w:tc>
          <w:tcPr>
            <w:tcW w:w="1525" w:type="dxa"/>
            <w:vMerge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高宏秀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工程造价</w:t>
            </w:r>
          </w:p>
        </w:tc>
        <w:tc>
          <w:tcPr>
            <w:tcW w:w="1525" w:type="dxa"/>
            <w:vMerge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汪希强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园艺技术</w:t>
            </w:r>
          </w:p>
        </w:tc>
        <w:tc>
          <w:tcPr>
            <w:tcW w:w="1525" w:type="dxa"/>
            <w:vMerge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陈永亮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畜牧兽医</w:t>
            </w:r>
          </w:p>
        </w:tc>
        <w:tc>
          <w:tcPr>
            <w:tcW w:w="1525" w:type="dxa"/>
            <w:vMerge w:val="restart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动物工程系</w:t>
            </w:r>
          </w:p>
        </w:tc>
      </w:tr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王兵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动物</w:t>
            </w: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医学</w:t>
            </w:r>
          </w:p>
        </w:tc>
        <w:tc>
          <w:tcPr>
            <w:tcW w:w="1525" w:type="dxa"/>
            <w:vMerge/>
            <w:vAlign w:val="center"/>
          </w:tcPr>
          <w:p w:rsidR="004514B5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朱广琴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宠物养护与驯导</w:t>
            </w:r>
          </w:p>
        </w:tc>
        <w:tc>
          <w:tcPr>
            <w:tcW w:w="1525" w:type="dxa"/>
            <w:vMerge/>
            <w:vAlign w:val="center"/>
          </w:tcPr>
          <w:p w:rsidR="004514B5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6F7015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李清秀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药品生物</w:t>
            </w: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技术</w:t>
            </w:r>
          </w:p>
        </w:tc>
        <w:tc>
          <w:tcPr>
            <w:tcW w:w="1525" w:type="dxa"/>
            <w:vMerge w:val="restart"/>
            <w:vAlign w:val="center"/>
          </w:tcPr>
          <w:p w:rsidR="004514B5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生物工程系</w:t>
            </w:r>
          </w:p>
        </w:tc>
      </w:tr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6F7015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史先振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食品生物技术</w:t>
            </w:r>
          </w:p>
        </w:tc>
        <w:tc>
          <w:tcPr>
            <w:tcW w:w="1525" w:type="dxa"/>
            <w:vMerge/>
            <w:vAlign w:val="center"/>
          </w:tcPr>
          <w:p w:rsidR="004514B5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袁绍莉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药品生产技术</w:t>
            </w:r>
          </w:p>
        </w:tc>
        <w:tc>
          <w:tcPr>
            <w:tcW w:w="1525" w:type="dxa"/>
            <w:vMerge/>
            <w:vAlign w:val="center"/>
          </w:tcPr>
          <w:p w:rsidR="004514B5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贺峰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514B5">
            <w:pPr>
              <w:spacing w:line="280" w:lineRule="exact"/>
              <w:ind w:leftChars="-51" w:left="31680" w:hangingChars="60" w:firstLine="316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E78">
              <w:rPr>
                <w:rFonts w:ascii="Times New Roman" w:hAnsi="Times New Roman" w:hint="eastAsia"/>
                <w:color w:val="000000"/>
                <w:sz w:val="18"/>
                <w:szCs w:val="24"/>
              </w:rPr>
              <w:t>食品质量与安全</w:t>
            </w:r>
            <w:r w:rsidRPr="008D1E78">
              <w:rPr>
                <w:rFonts w:ascii="Times New Roman" w:hAnsi="Times New Roman"/>
                <w:color w:val="000000"/>
                <w:sz w:val="18"/>
                <w:szCs w:val="24"/>
              </w:rPr>
              <w:t>/</w:t>
            </w:r>
            <w:r w:rsidRPr="008D1E78">
              <w:rPr>
                <w:rFonts w:ascii="Times New Roman" w:hAnsi="Times New Roman" w:hint="eastAsia"/>
                <w:color w:val="000000"/>
                <w:sz w:val="18"/>
                <w:szCs w:val="24"/>
              </w:rPr>
              <w:t>制药设备应用技术</w:t>
            </w:r>
          </w:p>
        </w:tc>
        <w:tc>
          <w:tcPr>
            <w:tcW w:w="1525" w:type="dxa"/>
            <w:vMerge/>
            <w:vAlign w:val="center"/>
          </w:tcPr>
          <w:p w:rsidR="004514B5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宋凯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药品质量与安全</w:t>
            </w:r>
          </w:p>
        </w:tc>
        <w:tc>
          <w:tcPr>
            <w:tcW w:w="1525" w:type="dxa"/>
            <w:vMerge/>
            <w:vAlign w:val="center"/>
          </w:tcPr>
          <w:p w:rsidR="004514B5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4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张立逢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CF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网络程序员</w:t>
            </w:r>
            <w:r w:rsidRPr="00BC2CF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BC2CF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实验师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电子商务</w:t>
            </w:r>
            <w:r w:rsidRPr="004F52B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525" w:type="dxa"/>
            <w:vMerge w:val="restart"/>
            <w:vAlign w:val="center"/>
          </w:tcPr>
          <w:p w:rsidR="004514B5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财经信息系</w:t>
            </w:r>
          </w:p>
        </w:tc>
      </w:tr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袁剑锋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物联网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应用技术</w:t>
            </w:r>
          </w:p>
        </w:tc>
        <w:tc>
          <w:tcPr>
            <w:tcW w:w="1525" w:type="dxa"/>
            <w:vMerge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孟娟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1525" w:type="dxa"/>
            <w:vMerge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李霞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会计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审计</w:t>
            </w:r>
          </w:p>
        </w:tc>
        <w:tc>
          <w:tcPr>
            <w:tcW w:w="1525" w:type="dxa"/>
            <w:vMerge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6F7015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0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宋如敏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机械制造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与</w:t>
            </w: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自动化</w:t>
            </w:r>
          </w:p>
        </w:tc>
        <w:tc>
          <w:tcPr>
            <w:tcW w:w="1525" w:type="dxa"/>
            <w:vMerge w:val="restart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机电工程系</w:t>
            </w:r>
          </w:p>
        </w:tc>
      </w:tr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6F7015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王开德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汽车营销与服务</w:t>
            </w:r>
          </w:p>
        </w:tc>
        <w:tc>
          <w:tcPr>
            <w:tcW w:w="1525" w:type="dxa"/>
            <w:vMerge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史先焘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机电一体化技术</w:t>
            </w:r>
          </w:p>
        </w:tc>
        <w:tc>
          <w:tcPr>
            <w:tcW w:w="1525" w:type="dxa"/>
            <w:vMerge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9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李勇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高级实验师</w:t>
            </w:r>
          </w:p>
        </w:tc>
        <w:tc>
          <w:tcPr>
            <w:tcW w:w="3150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汽车运用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与维修</w:t>
            </w: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技术</w:t>
            </w:r>
          </w:p>
        </w:tc>
        <w:tc>
          <w:tcPr>
            <w:tcW w:w="1525" w:type="dxa"/>
            <w:vMerge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14B5" w:rsidRPr="004F52BA" w:rsidTr="008D1E78">
        <w:trPr>
          <w:trHeight w:hRule="exact" w:val="539"/>
        </w:trPr>
        <w:tc>
          <w:tcPr>
            <w:tcW w:w="744" w:type="dxa"/>
            <w:vAlign w:val="center"/>
          </w:tcPr>
          <w:p w:rsidR="004514B5" w:rsidRPr="004F52BA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9" w:type="dxa"/>
            <w:vAlign w:val="center"/>
          </w:tcPr>
          <w:p w:rsidR="004514B5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段素峰</w:t>
            </w:r>
          </w:p>
        </w:tc>
        <w:tc>
          <w:tcPr>
            <w:tcW w:w="2205" w:type="dxa"/>
            <w:vAlign w:val="center"/>
          </w:tcPr>
          <w:p w:rsidR="004514B5" w:rsidRPr="004F52BA" w:rsidRDefault="004514B5" w:rsidP="004C4466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2B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3150" w:type="dxa"/>
            <w:vAlign w:val="center"/>
          </w:tcPr>
          <w:p w:rsidR="004514B5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网络新闻与传播</w:t>
            </w:r>
          </w:p>
        </w:tc>
        <w:tc>
          <w:tcPr>
            <w:tcW w:w="1525" w:type="dxa"/>
            <w:vMerge/>
            <w:vAlign w:val="center"/>
          </w:tcPr>
          <w:p w:rsidR="004514B5" w:rsidRDefault="004514B5" w:rsidP="004C44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514B5" w:rsidRPr="0084221A" w:rsidRDefault="004514B5" w:rsidP="004514B5">
      <w:pPr>
        <w:widowControl/>
        <w:shd w:val="clear" w:color="auto" w:fill="FFFFFF"/>
        <w:spacing w:line="440" w:lineRule="exact"/>
        <w:ind w:right="-2" w:firstLineChars="200" w:firstLine="31680"/>
        <w:jc w:val="left"/>
        <w:rPr>
          <w:rFonts w:ascii="Times New Roman" w:hAnsi="Verdana"/>
          <w:color w:val="000000"/>
          <w:kern w:val="0"/>
          <w:sz w:val="28"/>
          <w:szCs w:val="28"/>
        </w:rPr>
      </w:pPr>
    </w:p>
    <w:sectPr w:rsidR="004514B5" w:rsidRPr="0084221A" w:rsidSect="006F701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4B5" w:rsidRDefault="004514B5" w:rsidP="006419FE">
      <w:r>
        <w:separator/>
      </w:r>
    </w:p>
  </w:endnote>
  <w:endnote w:type="continuationSeparator" w:id="0">
    <w:p w:rsidR="004514B5" w:rsidRDefault="004514B5" w:rsidP="00641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粗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4B5" w:rsidRDefault="004514B5" w:rsidP="006419FE">
      <w:r>
        <w:separator/>
      </w:r>
    </w:p>
  </w:footnote>
  <w:footnote w:type="continuationSeparator" w:id="0">
    <w:p w:rsidR="004514B5" w:rsidRDefault="004514B5" w:rsidP="006419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EA5"/>
    <w:rsid w:val="00021004"/>
    <w:rsid w:val="00032C4A"/>
    <w:rsid w:val="00063A8B"/>
    <w:rsid w:val="000C486F"/>
    <w:rsid w:val="000E236F"/>
    <w:rsid w:val="001144B2"/>
    <w:rsid w:val="001421DB"/>
    <w:rsid w:val="0014467F"/>
    <w:rsid w:val="00165A3B"/>
    <w:rsid w:val="001720F8"/>
    <w:rsid w:val="001E0604"/>
    <w:rsid w:val="001F6055"/>
    <w:rsid w:val="002155CA"/>
    <w:rsid w:val="00235008"/>
    <w:rsid w:val="002770F7"/>
    <w:rsid w:val="002F4CE7"/>
    <w:rsid w:val="00307471"/>
    <w:rsid w:val="00351B8C"/>
    <w:rsid w:val="003D5961"/>
    <w:rsid w:val="003F24FF"/>
    <w:rsid w:val="003F32A9"/>
    <w:rsid w:val="004514B5"/>
    <w:rsid w:val="004965A6"/>
    <w:rsid w:val="0049673B"/>
    <w:rsid w:val="004C4466"/>
    <w:rsid w:val="004F52BA"/>
    <w:rsid w:val="00514197"/>
    <w:rsid w:val="00550203"/>
    <w:rsid w:val="00555125"/>
    <w:rsid w:val="005C7927"/>
    <w:rsid w:val="005D66CA"/>
    <w:rsid w:val="00602886"/>
    <w:rsid w:val="006419FE"/>
    <w:rsid w:val="00642427"/>
    <w:rsid w:val="00652169"/>
    <w:rsid w:val="006D702C"/>
    <w:rsid w:val="006E65B0"/>
    <w:rsid w:val="006F7015"/>
    <w:rsid w:val="00716C34"/>
    <w:rsid w:val="00721B7D"/>
    <w:rsid w:val="0072328D"/>
    <w:rsid w:val="007D6920"/>
    <w:rsid w:val="00840891"/>
    <w:rsid w:val="0084221A"/>
    <w:rsid w:val="00874C1E"/>
    <w:rsid w:val="00885F0D"/>
    <w:rsid w:val="008D1E78"/>
    <w:rsid w:val="009172CB"/>
    <w:rsid w:val="00947556"/>
    <w:rsid w:val="00984EF3"/>
    <w:rsid w:val="0099493C"/>
    <w:rsid w:val="009B2CC8"/>
    <w:rsid w:val="009C66D0"/>
    <w:rsid w:val="009D25DB"/>
    <w:rsid w:val="00A0379B"/>
    <w:rsid w:val="00A042C5"/>
    <w:rsid w:val="00A50D61"/>
    <w:rsid w:val="00A75205"/>
    <w:rsid w:val="00A76EB4"/>
    <w:rsid w:val="00A8559E"/>
    <w:rsid w:val="00A937B5"/>
    <w:rsid w:val="00A96F33"/>
    <w:rsid w:val="00AF4987"/>
    <w:rsid w:val="00B14CB4"/>
    <w:rsid w:val="00B20E8B"/>
    <w:rsid w:val="00B23F27"/>
    <w:rsid w:val="00B75191"/>
    <w:rsid w:val="00B96859"/>
    <w:rsid w:val="00BA4210"/>
    <w:rsid w:val="00BC2CFA"/>
    <w:rsid w:val="00BC3D7D"/>
    <w:rsid w:val="00BF2D3F"/>
    <w:rsid w:val="00C02EC8"/>
    <w:rsid w:val="00C05234"/>
    <w:rsid w:val="00C530B3"/>
    <w:rsid w:val="00C935B0"/>
    <w:rsid w:val="00CC327C"/>
    <w:rsid w:val="00D25A8E"/>
    <w:rsid w:val="00D42DD6"/>
    <w:rsid w:val="00DD361B"/>
    <w:rsid w:val="00E47EA5"/>
    <w:rsid w:val="00E518C7"/>
    <w:rsid w:val="00E65D3C"/>
    <w:rsid w:val="00E66A73"/>
    <w:rsid w:val="00E71454"/>
    <w:rsid w:val="00E929F0"/>
    <w:rsid w:val="00EA753C"/>
    <w:rsid w:val="00ED5B3D"/>
    <w:rsid w:val="00F01119"/>
    <w:rsid w:val="00F46713"/>
    <w:rsid w:val="00F53B99"/>
    <w:rsid w:val="00F812F6"/>
    <w:rsid w:val="00F84CED"/>
    <w:rsid w:val="00FE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9F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1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19F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41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19FE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6F701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F7015"/>
    <w:rPr>
      <w:rFonts w:ascii="Calibri" w:eastAsia="宋体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2100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10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354</TotalTime>
  <Pages>1</Pages>
  <Words>76</Words>
  <Characters>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微软用户</cp:lastModifiedBy>
  <cp:revision>56</cp:revision>
  <cp:lastPrinted>2016-05-18T07:17:00Z</cp:lastPrinted>
  <dcterms:created xsi:type="dcterms:W3CDTF">2015-07-21T02:20:00Z</dcterms:created>
  <dcterms:modified xsi:type="dcterms:W3CDTF">2016-07-14T07:12:00Z</dcterms:modified>
</cp:coreProperties>
</file>