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B9" w:rsidRDefault="00AB02B9" w:rsidP="00476D0E"/>
    <w:p w:rsidR="00AB02B9" w:rsidRDefault="00AB02B9" w:rsidP="00476D0E">
      <w:pPr>
        <w:ind w:firstLineChars="200" w:firstLine="560"/>
        <w:jc w:val="center"/>
        <w:rPr>
          <w:sz w:val="28"/>
          <w:szCs w:val="28"/>
        </w:rPr>
      </w:pPr>
      <w:r w:rsidRPr="00476D0E">
        <w:rPr>
          <w:rFonts w:hint="eastAsia"/>
          <w:sz w:val="28"/>
          <w:szCs w:val="28"/>
        </w:rPr>
        <w:t>关于</w:t>
      </w:r>
      <w:r>
        <w:rPr>
          <w:sz w:val="28"/>
          <w:szCs w:val="28"/>
        </w:rPr>
        <w:t>2014-2015</w:t>
      </w:r>
      <w:r>
        <w:rPr>
          <w:rFonts w:hint="eastAsia"/>
          <w:sz w:val="28"/>
          <w:szCs w:val="28"/>
        </w:rPr>
        <w:t>学年学院</w:t>
      </w:r>
      <w:r w:rsidRPr="00476D0E">
        <w:rPr>
          <w:rFonts w:hint="eastAsia"/>
          <w:sz w:val="28"/>
          <w:szCs w:val="28"/>
        </w:rPr>
        <w:t>优秀班主任评选表彰结果</w:t>
      </w:r>
    </w:p>
    <w:p w:rsidR="00AB02B9" w:rsidRDefault="00AB02B9" w:rsidP="00476D0E">
      <w:pPr>
        <w:ind w:firstLineChars="350" w:firstLine="980"/>
        <w:jc w:val="center"/>
        <w:rPr>
          <w:sz w:val="28"/>
          <w:szCs w:val="28"/>
        </w:rPr>
      </w:pPr>
      <w:r w:rsidRPr="00476D0E">
        <w:rPr>
          <w:rFonts w:hint="eastAsia"/>
          <w:sz w:val="28"/>
          <w:szCs w:val="28"/>
        </w:rPr>
        <w:t>公</w:t>
      </w:r>
      <w:r w:rsidRPr="00476D0E">
        <w:rPr>
          <w:sz w:val="28"/>
          <w:szCs w:val="28"/>
        </w:rPr>
        <w:t xml:space="preserve">   </w:t>
      </w:r>
      <w:r w:rsidRPr="00476D0E">
        <w:rPr>
          <w:rFonts w:hint="eastAsia"/>
          <w:sz w:val="28"/>
          <w:szCs w:val="28"/>
        </w:rPr>
        <w:t>示</w:t>
      </w:r>
    </w:p>
    <w:p w:rsidR="00AB02B9" w:rsidRPr="005701FA" w:rsidRDefault="00AB02B9" w:rsidP="005701FA">
      <w:pPr>
        <w:widowControl/>
        <w:pBdr>
          <w:bottom w:val="single" w:sz="6" w:space="1" w:color="auto"/>
        </w:pBdr>
        <w:jc w:val="center"/>
        <w:rPr>
          <w:rFonts w:ascii="Arial" w:hAnsi="Arial" w:cs="Arial"/>
          <w:vanish/>
          <w:kern w:val="0"/>
          <w:sz w:val="16"/>
          <w:szCs w:val="16"/>
        </w:rPr>
      </w:pPr>
      <w:r w:rsidRPr="005701FA">
        <w:rPr>
          <w:rFonts w:ascii="Arial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8306"/>
      </w:tblGrid>
      <w:tr w:rsidR="00AB02B9" w:rsidRPr="002E620F">
        <w:trPr>
          <w:tblCellSpacing w:w="0" w:type="dxa"/>
        </w:trPr>
        <w:tc>
          <w:tcPr>
            <w:tcW w:w="0" w:type="auto"/>
            <w:vAlign w:val="center"/>
          </w:tcPr>
          <w:p w:rsidR="00AB02B9" w:rsidRPr="005701FA" w:rsidRDefault="00AB02B9" w:rsidP="005701FA">
            <w:pPr>
              <w:widowControl/>
              <w:spacing w:line="360" w:lineRule="auto"/>
              <w:jc w:val="left"/>
              <w:rPr>
                <w:rFonts w:ascii="宋体" w:cs="Arial"/>
                <w:color w:val="333333"/>
                <w:kern w:val="0"/>
                <w:sz w:val="18"/>
                <w:szCs w:val="18"/>
              </w:rPr>
            </w:pPr>
            <w:r w:rsidRPr="005701FA">
              <w:rPr>
                <w:rFonts w:ascii="宋体" w:cs="Arial"/>
                <w:color w:val="333333"/>
                <w:kern w:val="0"/>
                <w:sz w:val="18"/>
                <w:szCs w:val="18"/>
              </w:rPr>
              <w:t> </w:t>
            </w:r>
            <w:r w:rsidRPr="005701FA"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根据《</w:t>
            </w: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徐州生物工程职业技术学院优秀班主任评比办法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（试行）》，经</w:t>
            </w: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各系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考核和推荐，</w:t>
            </w: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院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学生工作</w:t>
            </w: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处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审核，拟评定以下</w:t>
            </w: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21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位老师为</w:t>
            </w: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学院</w:t>
            </w: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2014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－</w:t>
            </w: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2015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学年优秀班主任。现将名单予以公示（排名不分先后），公示期为</w:t>
            </w:r>
            <w:r w:rsidRPr="005701FA"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5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8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26</w:t>
            </w:r>
            <w:r w:rsidRPr="005701FA">
              <w:rPr>
                <w:rFonts w:ascii="宋体" w:cs="Arial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29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日，如有异议，请向</w:t>
            </w: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学工处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反映。电话：</w:t>
            </w:r>
            <w:r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>83628122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AB02B9" w:rsidRPr="005701FA" w:rsidRDefault="00AB02B9" w:rsidP="005701FA">
            <w:pPr>
              <w:widowControl/>
              <w:spacing w:line="360" w:lineRule="auto"/>
              <w:jc w:val="left"/>
              <w:rPr>
                <w:rFonts w:ascii="宋体" w:cs="Arial"/>
                <w:color w:val="333333"/>
                <w:kern w:val="0"/>
                <w:sz w:val="18"/>
                <w:szCs w:val="18"/>
              </w:rPr>
            </w:pPr>
            <w:r w:rsidRPr="005701FA">
              <w:rPr>
                <w:rFonts w:ascii="宋体" w:cs="Arial"/>
                <w:color w:val="333333"/>
                <w:kern w:val="0"/>
                <w:sz w:val="24"/>
                <w:szCs w:val="24"/>
              </w:rPr>
              <w:t>   </w:t>
            </w:r>
            <w:r w:rsidRPr="005701FA"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请各</w:t>
            </w: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系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认真校对名单，如有错误（人员是否遗漏或多出，名字是否正确）请及时反馈。</w:t>
            </w:r>
          </w:p>
          <w:p w:rsidR="00AB02B9" w:rsidRPr="005701FA" w:rsidRDefault="00AB02B9" w:rsidP="005701FA">
            <w:pPr>
              <w:widowControl/>
              <w:spacing w:line="360" w:lineRule="auto"/>
              <w:jc w:val="left"/>
              <w:rPr>
                <w:rFonts w:ascii="宋体" w:cs="Arial"/>
                <w:color w:val="333333"/>
                <w:kern w:val="0"/>
                <w:sz w:val="24"/>
                <w:szCs w:val="24"/>
              </w:rPr>
            </w:pP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农林工程系：胡巨兰</w:t>
            </w:r>
            <w:r w:rsidRPr="00D410D5"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庞琳</w:t>
            </w:r>
            <w:r w:rsidRPr="00D410D5"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张丽</w:t>
            </w:r>
            <w:r w:rsidRPr="00D410D5"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韩波</w:t>
            </w:r>
          </w:p>
          <w:p w:rsidR="00AB02B9" w:rsidRPr="005701FA" w:rsidRDefault="00AB02B9" w:rsidP="005701FA">
            <w:pPr>
              <w:widowControl/>
              <w:spacing w:line="360" w:lineRule="auto"/>
              <w:jc w:val="left"/>
              <w:rPr>
                <w:rFonts w:ascii="宋体" w:cs="Arial"/>
                <w:color w:val="333333"/>
                <w:kern w:val="0"/>
                <w:sz w:val="24"/>
                <w:szCs w:val="24"/>
              </w:rPr>
            </w:pP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动物工程系：高峰</w:t>
            </w:r>
            <w:r w:rsidRPr="00D410D5"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王玉燕</w:t>
            </w:r>
            <w:r w:rsidRPr="00D410D5"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桑昭慧</w:t>
            </w:r>
            <w:r w:rsidRPr="00D410D5"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张善芳</w:t>
            </w:r>
          </w:p>
          <w:p w:rsidR="00AB02B9" w:rsidRPr="005701FA" w:rsidRDefault="00AB02B9" w:rsidP="005701FA">
            <w:pPr>
              <w:widowControl/>
              <w:spacing w:line="360" w:lineRule="auto"/>
              <w:jc w:val="left"/>
              <w:rPr>
                <w:rFonts w:ascii="宋体" w:cs="Arial"/>
                <w:color w:val="333333"/>
                <w:kern w:val="0"/>
                <w:sz w:val="24"/>
                <w:szCs w:val="24"/>
              </w:rPr>
            </w:pP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生物工程系：姚静怡</w:t>
            </w:r>
            <w:r w:rsidRPr="00D410D5"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芦超男</w:t>
            </w:r>
            <w:r w:rsidRPr="00D410D5"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彭敏</w:t>
            </w:r>
            <w:r w:rsidRPr="00D410D5"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李冬</w:t>
            </w:r>
            <w:r w:rsidRPr="00D410D5"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彭兰华</w:t>
            </w:r>
          </w:p>
          <w:p w:rsidR="00AB02B9" w:rsidRPr="005701FA" w:rsidRDefault="00AB02B9" w:rsidP="005701FA">
            <w:pPr>
              <w:widowControl/>
              <w:spacing w:line="360" w:lineRule="auto"/>
              <w:jc w:val="left"/>
              <w:rPr>
                <w:rFonts w:ascii="宋体" w:cs="Arial"/>
                <w:color w:val="333333"/>
                <w:kern w:val="0"/>
                <w:sz w:val="24"/>
                <w:szCs w:val="24"/>
              </w:rPr>
            </w:pP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财经信息系：张立逢</w:t>
            </w:r>
            <w:r w:rsidRPr="00D410D5"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杨明</w:t>
            </w:r>
            <w:r w:rsidRPr="00D410D5"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郑宏伟</w:t>
            </w:r>
            <w:r w:rsidRPr="00D410D5"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李振宇</w:t>
            </w:r>
          </w:p>
          <w:p w:rsidR="00AB02B9" w:rsidRPr="00D410D5" w:rsidRDefault="00AB02B9" w:rsidP="005701FA">
            <w:pPr>
              <w:widowControl/>
              <w:spacing w:line="360" w:lineRule="auto"/>
              <w:jc w:val="left"/>
              <w:rPr>
                <w:rFonts w:ascii="宋体" w:cs="Arial"/>
                <w:color w:val="333333"/>
                <w:kern w:val="0"/>
                <w:sz w:val="24"/>
                <w:szCs w:val="24"/>
              </w:rPr>
            </w:pPr>
            <w:r w:rsidRPr="005701FA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机电工程系：</w:t>
            </w:r>
            <w:r w:rsidRPr="00D410D5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罗传利</w:t>
            </w:r>
            <w:r w:rsidRPr="00D410D5"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D410D5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李庆立</w:t>
            </w:r>
            <w:r w:rsidRPr="00D410D5"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D410D5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杨晓晶</w:t>
            </w:r>
            <w:r w:rsidRPr="00D410D5">
              <w:rPr>
                <w:rFonts w:ascii="宋体" w:hAnsi="宋体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D410D5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</w:rPr>
              <w:t>陈娟</w:t>
            </w:r>
          </w:p>
          <w:p w:rsidR="00AB02B9" w:rsidRPr="005701FA" w:rsidRDefault="00AB02B9" w:rsidP="005701FA">
            <w:pPr>
              <w:widowControl/>
              <w:spacing w:line="360" w:lineRule="auto"/>
              <w:jc w:val="left"/>
              <w:rPr>
                <w:rFonts w:ascii="宋体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B02B9" w:rsidRPr="002E620F">
        <w:trPr>
          <w:tblCellSpacing w:w="0" w:type="dxa"/>
        </w:trPr>
        <w:tc>
          <w:tcPr>
            <w:tcW w:w="0" w:type="auto"/>
            <w:vAlign w:val="center"/>
          </w:tcPr>
          <w:p w:rsidR="00AB02B9" w:rsidRPr="005701FA" w:rsidRDefault="00AB02B9" w:rsidP="005701FA">
            <w:pPr>
              <w:widowControl/>
              <w:jc w:val="left"/>
              <w:rPr>
                <w:rFonts w:ascii="宋体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AB02B9" w:rsidRPr="002E620F">
        <w:trPr>
          <w:tblCellSpacing w:w="0" w:type="dxa"/>
        </w:trPr>
        <w:tc>
          <w:tcPr>
            <w:tcW w:w="0" w:type="auto"/>
            <w:vAlign w:val="center"/>
          </w:tcPr>
          <w:p w:rsidR="00AB02B9" w:rsidRPr="005701FA" w:rsidRDefault="00AB02B9" w:rsidP="005701FA">
            <w:pPr>
              <w:widowControl/>
              <w:jc w:val="left"/>
              <w:rPr>
                <w:rFonts w:ascii="宋体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B02B9" w:rsidRPr="002E620F">
        <w:trPr>
          <w:tblCellSpacing w:w="0" w:type="dxa"/>
        </w:trPr>
        <w:tc>
          <w:tcPr>
            <w:tcW w:w="0" w:type="auto"/>
            <w:vAlign w:val="center"/>
          </w:tcPr>
          <w:p w:rsidR="00AB02B9" w:rsidRPr="005701FA" w:rsidRDefault="00AB02B9" w:rsidP="005701FA">
            <w:pPr>
              <w:widowControl/>
              <w:jc w:val="left"/>
              <w:rPr>
                <w:rFonts w:ascii="宋体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B02B9" w:rsidRPr="002E620F">
        <w:trPr>
          <w:tblCellSpacing w:w="0" w:type="dxa"/>
        </w:trPr>
        <w:tc>
          <w:tcPr>
            <w:tcW w:w="0" w:type="auto"/>
            <w:vAlign w:val="center"/>
          </w:tcPr>
          <w:p w:rsidR="00AB02B9" w:rsidRPr="005701FA" w:rsidRDefault="00AB02B9" w:rsidP="005701FA">
            <w:pPr>
              <w:widowControl/>
              <w:jc w:val="center"/>
              <w:rPr>
                <w:rFonts w:ascii="宋体" w:cs="Arial"/>
                <w:color w:val="333333"/>
                <w:kern w:val="0"/>
                <w:sz w:val="18"/>
                <w:szCs w:val="18"/>
              </w:rPr>
            </w:pPr>
          </w:p>
        </w:tc>
      </w:tr>
    </w:tbl>
    <w:p w:rsidR="00AB02B9" w:rsidRPr="005701FA" w:rsidRDefault="00AB02B9" w:rsidP="005701FA">
      <w:pPr>
        <w:widowControl/>
        <w:pBdr>
          <w:top w:val="single" w:sz="6" w:space="1" w:color="auto"/>
        </w:pBdr>
        <w:jc w:val="center"/>
        <w:rPr>
          <w:rFonts w:ascii="Arial" w:hAnsi="Arial" w:cs="Arial"/>
          <w:vanish/>
          <w:kern w:val="0"/>
          <w:sz w:val="16"/>
          <w:szCs w:val="16"/>
        </w:rPr>
      </w:pPr>
      <w:r w:rsidRPr="005701FA">
        <w:rPr>
          <w:rFonts w:ascii="Arial" w:hAnsi="Arial" w:cs="Arial" w:hint="eastAsia"/>
          <w:vanish/>
          <w:kern w:val="0"/>
          <w:sz w:val="16"/>
          <w:szCs w:val="16"/>
        </w:rPr>
        <w:t>窗体底端</w:t>
      </w:r>
    </w:p>
    <w:p w:rsidR="00AB02B9" w:rsidRDefault="00AB02B9" w:rsidP="005701FA">
      <w:pPr>
        <w:rPr>
          <w:sz w:val="28"/>
          <w:szCs w:val="28"/>
        </w:rPr>
      </w:pPr>
    </w:p>
    <w:p w:rsidR="00AB02B9" w:rsidRDefault="00AB02B9" w:rsidP="00D410D5">
      <w:pPr>
        <w:tabs>
          <w:tab w:val="left" w:pos="192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学生工作处</w:t>
      </w:r>
    </w:p>
    <w:p w:rsidR="00AB02B9" w:rsidRPr="00D410D5" w:rsidRDefault="00AB02B9" w:rsidP="00D410D5">
      <w:pPr>
        <w:tabs>
          <w:tab w:val="left" w:pos="1920"/>
        </w:tabs>
        <w:jc w:val="right"/>
        <w:rPr>
          <w:sz w:val="28"/>
          <w:szCs w:val="28"/>
        </w:rPr>
      </w:pPr>
      <w:bookmarkStart w:id="0" w:name="_GoBack"/>
      <w:bookmarkEnd w:id="0"/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8"/>
          <w:attr w:name="Year" w:val="2015"/>
        </w:smartTagPr>
        <w:r>
          <w:rPr>
            <w:sz w:val="28"/>
            <w:szCs w:val="28"/>
          </w:rPr>
          <w:t>2015-8-25</w:t>
        </w:r>
      </w:smartTag>
    </w:p>
    <w:sectPr w:rsidR="00AB02B9" w:rsidRPr="00D410D5" w:rsidSect="0029453C">
      <w:pgSz w:w="11906" w:h="16838"/>
      <w:pgMar w:top="1440" w:right="1800" w:bottom="1440" w:left="1800" w:header="851" w:footer="992" w:gutter="0"/>
      <w:cols w:space="425"/>
      <w:rtlGutter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0F47"/>
    <w:multiLevelType w:val="hybridMultilevel"/>
    <w:tmpl w:val="240E7990"/>
    <w:lvl w:ilvl="0" w:tplc="4F8AE3F0">
      <w:start w:val="1"/>
      <w:numFmt w:val="decimal"/>
      <w:lvlText w:val="%1、"/>
      <w:lvlJc w:val="left"/>
      <w:pPr>
        <w:ind w:left="15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D0E"/>
    <w:rsid w:val="0016134A"/>
    <w:rsid w:val="0029453C"/>
    <w:rsid w:val="002C514A"/>
    <w:rsid w:val="002E620F"/>
    <w:rsid w:val="003F1C01"/>
    <w:rsid w:val="00415395"/>
    <w:rsid w:val="00476D0E"/>
    <w:rsid w:val="005701FA"/>
    <w:rsid w:val="00574E62"/>
    <w:rsid w:val="0063046E"/>
    <w:rsid w:val="00AB02B9"/>
    <w:rsid w:val="00BF7894"/>
    <w:rsid w:val="00D410D5"/>
    <w:rsid w:val="00D7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3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6D0E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rsid w:val="005701FA"/>
    <w:rPr>
      <w:rFonts w:cs="Times New Roman"/>
      <w:color w:val="345292"/>
      <w:u w:val="none"/>
      <w:effect w:val="none"/>
    </w:rPr>
  </w:style>
  <w:style w:type="paragraph" w:styleId="NormalWeb">
    <w:name w:val="Normal (Web)"/>
    <w:basedOn w:val="Normal"/>
    <w:uiPriority w:val="99"/>
    <w:semiHidden/>
    <w:rsid w:val="005701F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5701FA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5701FA"/>
    <w:rPr>
      <w:rFonts w:ascii="Arial" w:eastAsia="宋体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5701FA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5701FA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54</Words>
  <Characters>308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5</cp:revision>
  <dcterms:created xsi:type="dcterms:W3CDTF">2015-08-24T08:04:00Z</dcterms:created>
  <dcterms:modified xsi:type="dcterms:W3CDTF">2015-08-27T04:29:00Z</dcterms:modified>
</cp:coreProperties>
</file>